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>
      <w:bookmarkStart w:id="0" w:name="_GoBack"/>
      <w:bookmarkEnd w:id="0"/>
    </w:p>
    <w:p w:rsidR="005E3B42" w:rsidRDefault="005E3B42" w:rsidP="005E3B42"/>
    <w:p w:rsidR="005E3B4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 xml:space="preserve">ANEXO </w:t>
      </w:r>
      <w:r w:rsidR="00FE63ED">
        <w:rPr>
          <w:rFonts w:ascii="Century Gothic" w:hAnsi="Century Gothic"/>
          <w:b/>
          <w:sz w:val="20"/>
        </w:rPr>
        <w:t>IV</w:t>
      </w:r>
    </w:p>
    <w:p w:rsidR="005E3B42" w:rsidRDefault="005E3B42" w:rsidP="005E3B42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</w:t>
      </w:r>
      <w:r w:rsidR="00FE63ED">
        <w:rPr>
          <w:rFonts w:ascii="Century Gothic" w:hAnsi="Century Gothic"/>
          <w:b/>
          <w:sz w:val="20"/>
        </w:rPr>
        <w:t>8</w:t>
      </w:r>
      <w:r>
        <w:rPr>
          <w:rFonts w:ascii="Century Gothic" w:hAnsi="Century Gothic"/>
          <w:b/>
          <w:sz w:val="20"/>
        </w:rPr>
        <w:t>/20</w:t>
      </w:r>
      <w:r w:rsidR="00FE63ED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TOMADA DE PREÇOS Nº </w:t>
      </w:r>
      <w:r w:rsidRPr="00FF299C">
        <w:rPr>
          <w:rFonts w:ascii="Century Gothic" w:hAnsi="Century Gothic"/>
          <w:b/>
          <w:sz w:val="20"/>
        </w:rPr>
        <w:t>00</w:t>
      </w:r>
      <w:r w:rsidR="00FE63ED">
        <w:rPr>
          <w:rFonts w:ascii="Century Gothic" w:hAnsi="Century Gothic"/>
          <w:b/>
          <w:sz w:val="20"/>
        </w:rPr>
        <w:t>2</w:t>
      </w:r>
      <w:r w:rsidRPr="00FF299C">
        <w:rPr>
          <w:rFonts w:ascii="Century Gothic" w:hAnsi="Century Gothic"/>
          <w:b/>
          <w:sz w:val="20"/>
        </w:rPr>
        <w:t>/20</w:t>
      </w:r>
      <w:r w:rsidR="00FE63ED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jc w:val="center"/>
        <w:rPr>
          <w:rFonts w:ascii="Century Gothic" w:hAnsi="Century Gothic" w:cs="Arial"/>
        </w:rPr>
      </w:pPr>
      <w:r w:rsidRPr="00E17FB2">
        <w:rPr>
          <w:rFonts w:ascii="Century Gothic" w:hAnsi="Century Gothic" w:cs="Arial"/>
          <w:b/>
          <w:bCs/>
          <w:iCs/>
        </w:rPr>
        <w:t xml:space="preserve">DECLARAÇÃO </w:t>
      </w:r>
      <w:r w:rsidR="00FE63ED">
        <w:rPr>
          <w:rFonts w:ascii="Century Gothic" w:hAnsi="Century Gothic" w:cs="Arial"/>
          <w:b/>
          <w:bCs/>
          <w:iCs/>
        </w:rPr>
        <w:t>DE DISPONIBILIDADE</w:t>
      </w:r>
    </w:p>
    <w:p w:rsidR="005E3B42" w:rsidRPr="00E17FB2" w:rsidRDefault="005E3B42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Default="005E3B42" w:rsidP="00FE63ED">
      <w:pPr>
        <w:pStyle w:val="Standard"/>
        <w:rPr>
          <w:rFonts w:ascii="Century Gothic" w:hAnsi="Century Gothic" w:cs="Arial"/>
          <w:sz w:val="20"/>
          <w:szCs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Declaramos a disponibilidade de todos os equipamentos</w:t>
      </w:r>
      <w:r>
        <w:rPr>
          <w:rFonts w:ascii="Century Gothic" w:hAnsi="Century Gothic"/>
          <w:sz w:val="20"/>
        </w:rPr>
        <w:t xml:space="preserve">, </w:t>
      </w:r>
      <w:r w:rsidRPr="00E17FB2">
        <w:rPr>
          <w:rFonts w:ascii="Century Gothic" w:hAnsi="Century Gothic"/>
          <w:sz w:val="20"/>
        </w:rPr>
        <w:t>materiais</w:t>
      </w:r>
      <w:r>
        <w:rPr>
          <w:rFonts w:ascii="Century Gothic" w:hAnsi="Century Gothic"/>
          <w:sz w:val="20"/>
        </w:rPr>
        <w:t xml:space="preserve"> e mão de obra qualificada</w:t>
      </w:r>
      <w:r w:rsidRPr="00E17FB2">
        <w:rPr>
          <w:rFonts w:ascii="Century Gothic" w:hAnsi="Century Gothic"/>
          <w:sz w:val="20"/>
        </w:rPr>
        <w:t xml:space="preserve"> solicitados para o cumprimento das obrigações objeto da licitação Tomada de </w:t>
      </w:r>
      <w:r w:rsidRPr="00FF299C">
        <w:rPr>
          <w:rFonts w:ascii="Century Gothic" w:hAnsi="Century Gothic"/>
          <w:sz w:val="20"/>
        </w:rPr>
        <w:t>Preços nº 00</w:t>
      </w:r>
      <w:r>
        <w:rPr>
          <w:rFonts w:ascii="Century Gothic" w:hAnsi="Century Gothic"/>
          <w:sz w:val="20"/>
        </w:rPr>
        <w:t>2</w:t>
      </w:r>
      <w:r w:rsidRPr="00FF299C">
        <w:rPr>
          <w:rFonts w:ascii="Century Gothic" w:hAnsi="Century Gothic"/>
          <w:sz w:val="20"/>
        </w:rPr>
        <w:t>/20</w:t>
      </w:r>
      <w:r>
        <w:rPr>
          <w:rFonts w:ascii="Century Gothic" w:hAnsi="Century Gothic"/>
          <w:sz w:val="20"/>
        </w:rPr>
        <w:t>22</w:t>
      </w:r>
      <w:r w:rsidRPr="00FF299C">
        <w:rPr>
          <w:rFonts w:ascii="Century Gothic" w:hAnsi="Century Gothic"/>
          <w:sz w:val="20"/>
        </w:rPr>
        <w:t>.</w:t>
      </w: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Local e data.</w:t>
      </w:r>
    </w:p>
    <w:p w:rsidR="00FE63ED" w:rsidRPr="00E17FB2" w:rsidRDefault="00FE63ED" w:rsidP="00FE63ED">
      <w:pPr>
        <w:pStyle w:val="Corpodetexto"/>
        <w:jc w:val="right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rPr>
          <w:rFonts w:ascii="Century Gothic" w:hAnsi="Century Gothic"/>
          <w:caps/>
        </w:rPr>
      </w:pPr>
    </w:p>
    <w:tbl>
      <w:tblPr>
        <w:tblW w:w="0" w:type="auto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195"/>
        <w:gridCol w:w="1805"/>
        <w:gridCol w:w="2399"/>
      </w:tblGrid>
      <w:tr w:rsidR="00FE63ED" w:rsidRPr="00E17FB2" w:rsidTr="00861CCC">
        <w:tc>
          <w:tcPr>
            <w:tcW w:w="893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RAZÃO SOCIAL DO PROPONENTE: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FE63ED" w:rsidRPr="00E17FB2" w:rsidTr="00861CCC">
        <w:tc>
          <w:tcPr>
            <w:tcW w:w="893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ENDEREÇO: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FE63ED" w:rsidRPr="00E17FB2" w:rsidTr="00861CCC">
        <w:trPr>
          <w:cantSplit/>
        </w:trPr>
        <w:tc>
          <w:tcPr>
            <w:tcW w:w="35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CEP: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FONE: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FAX:</w:t>
            </w:r>
          </w:p>
        </w:tc>
      </w:tr>
      <w:tr w:rsidR="00FE63ED" w:rsidRPr="00E17FB2" w:rsidTr="00861CCC">
        <w:trPr>
          <w:cantSplit/>
        </w:trPr>
        <w:tc>
          <w:tcPr>
            <w:tcW w:w="35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 xml:space="preserve">E-MAIL: 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CNPJ nº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DATA:</w:t>
            </w:r>
          </w:p>
        </w:tc>
      </w:tr>
      <w:tr w:rsidR="00FE63ED" w:rsidRPr="00E17FB2" w:rsidTr="00861CCC">
        <w:trPr>
          <w:cantSplit/>
        </w:trPr>
        <w:tc>
          <w:tcPr>
            <w:tcW w:w="47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NOME DO RESPONSÁVEL: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42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CARGO NA EMPRESA:</w:t>
            </w:r>
          </w:p>
        </w:tc>
      </w:tr>
      <w:tr w:rsidR="00FE63ED" w:rsidRPr="00E17FB2" w:rsidTr="00861CCC">
        <w:trPr>
          <w:cantSplit/>
        </w:trPr>
        <w:tc>
          <w:tcPr>
            <w:tcW w:w="893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ASSINATURA DO RESPONSÁVEL:</w:t>
            </w:r>
          </w:p>
          <w:p w:rsidR="00FE63ED" w:rsidRPr="00E17FB2" w:rsidRDefault="00FE63ED" w:rsidP="00861CCC">
            <w:pPr>
              <w:widowControl w:val="0"/>
              <w:rPr>
                <w:rFonts w:ascii="Century Gothic" w:hAnsi="Century Gothic"/>
              </w:rPr>
            </w:pPr>
          </w:p>
        </w:tc>
      </w:tr>
    </w:tbl>
    <w:p w:rsidR="00FE63ED" w:rsidRPr="00E17FB2" w:rsidRDefault="00FE63ED" w:rsidP="00FE63ED">
      <w:pPr>
        <w:pStyle w:val="Corpodetexto"/>
        <w:rPr>
          <w:rFonts w:ascii="Century Gothic" w:hAnsi="Century Gothic"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b/>
          <w:sz w:val="20"/>
        </w:rPr>
      </w:pPr>
    </w:p>
    <w:p w:rsidR="00FE63ED" w:rsidRPr="00E17FB2" w:rsidRDefault="00FE63ED" w:rsidP="00FE63ED">
      <w:pPr>
        <w:pStyle w:val="Corpodetexto"/>
        <w:rPr>
          <w:rFonts w:ascii="Century Gothic" w:hAnsi="Century Gothic"/>
          <w:b/>
          <w:sz w:val="20"/>
        </w:rPr>
      </w:pPr>
    </w:p>
    <w:p w:rsidR="00FE63ED" w:rsidRPr="00E17FB2" w:rsidRDefault="00FE63ED" w:rsidP="00FE63ED">
      <w:pPr>
        <w:pStyle w:val="Standard"/>
        <w:rPr>
          <w:rFonts w:ascii="Century Gothic" w:hAnsi="Century Gothic" w:cs="Arial"/>
          <w:sz w:val="20"/>
          <w:szCs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5E3B42" w:rsidRDefault="005E3B42" w:rsidP="005E3B42"/>
    <w:sectPr w:rsidR="005E3B42" w:rsidRPr="005E3B4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52" w:rsidRDefault="00146D52">
      <w:r>
        <w:separator/>
      </w:r>
    </w:p>
  </w:endnote>
  <w:endnote w:type="continuationSeparator" w:id="0">
    <w:p w:rsidR="00146D52" w:rsidRDefault="0014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146D52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52" w:rsidRDefault="00146D52">
      <w:r>
        <w:separator/>
      </w:r>
    </w:p>
  </w:footnote>
  <w:footnote w:type="continuationSeparator" w:id="0">
    <w:p w:rsidR="00146D52" w:rsidRDefault="0014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146D52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C218C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KtKj3Kqb6jW9D0p7j9x7vGCHDwEhX0jjDSDLencAYyVqWq9tH+jtQ2FoldWdsDwKN4PvIOPqSm1WwXQIYzNxuA==" w:salt="ZIBxlEw9/vFqiaForwtgUA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46D52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C5150"/>
    <w:rsid w:val="00BF68E9"/>
    <w:rsid w:val="00BF7E42"/>
    <w:rsid w:val="00C14518"/>
    <w:rsid w:val="00C218C4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E63ED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CA6EDB5-A736-45E8-B582-38A03D87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2795-76A2-4029-B0BF-CE8F901C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4</cp:revision>
  <cp:lastPrinted>2022-08-19T14:09:00Z</cp:lastPrinted>
  <dcterms:created xsi:type="dcterms:W3CDTF">2022-08-19T16:19:00Z</dcterms:created>
  <dcterms:modified xsi:type="dcterms:W3CDTF">2022-08-19T17:39:00Z</dcterms:modified>
</cp:coreProperties>
</file>