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AA" w:rsidRDefault="00CD31AA" w:rsidP="005E3B42">
      <w:bookmarkStart w:id="0" w:name="_GoBack"/>
      <w:bookmarkEnd w:id="0"/>
    </w:p>
    <w:p w:rsidR="005E3B42" w:rsidRDefault="005E3B42" w:rsidP="005E3B42"/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>ANEXO IX</w:t>
      </w:r>
    </w:p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>PROCESSO LICITATÓRIO 00</w:t>
      </w:r>
      <w:r>
        <w:rPr>
          <w:rFonts w:ascii="Century Gothic" w:hAnsi="Century Gothic"/>
          <w:b/>
          <w:sz w:val="20"/>
        </w:rPr>
        <w:t>8</w:t>
      </w:r>
      <w:r w:rsidRPr="005B6A97">
        <w:rPr>
          <w:rFonts w:ascii="Century Gothic" w:hAnsi="Century Gothic"/>
          <w:b/>
          <w:sz w:val="20"/>
        </w:rPr>
        <w:t>/20</w:t>
      </w:r>
      <w:r>
        <w:rPr>
          <w:rFonts w:ascii="Century Gothic" w:hAnsi="Century Gothic"/>
          <w:b/>
          <w:sz w:val="20"/>
        </w:rPr>
        <w:t>22</w:t>
      </w:r>
    </w:p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>TOMADA DE PREÇOS Nº 00</w:t>
      </w:r>
      <w:r>
        <w:rPr>
          <w:rFonts w:ascii="Century Gothic" w:hAnsi="Century Gothic"/>
          <w:b/>
          <w:sz w:val="20"/>
        </w:rPr>
        <w:t>2</w:t>
      </w:r>
      <w:r w:rsidRPr="005B6A97">
        <w:rPr>
          <w:rFonts w:ascii="Century Gothic" w:hAnsi="Century Gothic"/>
          <w:b/>
          <w:sz w:val="20"/>
        </w:rPr>
        <w:t>/20</w:t>
      </w:r>
      <w:r>
        <w:rPr>
          <w:rFonts w:ascii="Century Gothic" w:hAnsi="Century Gothic"/>
          <w:b/>
          <w:sz w:val="20"/>
        </w:rPr>
        <w:t>22</w:t>
      </w:r>
    </w:p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 xml:space="preserve">MODELO DE ENQUADRAMENTO DE MICROEMPRESAS (ME) E </w:t>
      </w:r>
    </w:p>
    <w:p w:rsidR="005E3B42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>EMPRESAS DE PEQUENO PORTE (EPP)</w:t>
      </w:r>
    </w:p>
    <w:p w:rsidR="005B6A97" w:rsidRPr="00E17FB2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Default="005E3B42" w:rsidP="005B6A97">
      <w:pPr>
        <w:pStyle w:val="Standard"/>
        <w:rPr>
          <w:rFonts w:ascii="Century Gothic" w:hAnsi="Century Gothic" w:cs="Arial"/>
          <w:sz w:val="20"/>
          <w:szCs w:val="20"/>
        </w:rPr>
      </w:pPr>
    </w:p>
    <w:p w:rsidR="005B6A97" w:rsidRPr="00E17FB2" w:rsidRDefault="005B6A97" w:rsidP="005B6A97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E17FB2">
        <w:rPr>
          <w:rFonts w:ascii="Century Gothic" w:hAnsi="Century Gothic" w:cs="Arial"/>
        </w:rPr>
        <w:t xml:space="preserve">_____________________________________(Razão Social da empresa), inscrita no CNPJ nº_______________________________________, por intermédio de seu representante legal, o(a) Sr.(a.)_______________________________, portador(a) da Carteira de Identidade nº ._________________e do CPF nº .______________________, DECLARA, </w:t>
      </w:r>
      <w:r>
        <w:rPr>
          <w:rFonts w:ascii="Century Gothic" w:hAnsi="Century Gothic" w:cs="Arial"/>
        </w:rPr>
        <w:t>para fins do disposto no Edital da</w:t>
      </w:r>
      <w:r w:rsidRPr="00E17FB2">
        <w:rPr>
          <w:rFonts w:ascii="Century Gothic" w:hAnsi="Century Gothic" w:cs="Arial"/>
        </w:rPr>
        <w:t xml:space="preserve"> Tomada de </w:t>
      </w:r>
      <w:r w:rsidRPr="00FF299C">
        <w:rPr>
          <w:rFonts w:ascii="Century Gothic" w:hAnsi="Century Gothic" w:cs="Arial"/>
        </w:rPr>
        <w:t>Preços n° 00</w:t>
      </w:r>
      <w:r>
        <w:rPr>
          <w:rFonts w:ascii="Century Gothic" w:hAnsi="Century Gothic" w:cs="Arial"/>
        </w:rPr>
        <w:t>2</w:t>
      </w:r>
      <w:r w:rsidRPr="00FF299C">
        <w:rPr>
          <w:rFonts w:ascii="Century Gothic" w:hAnsi="Century Gothic" w:cs="Arial"/>
        </w:rPr>
        <w:t>/20</w:t>
      </w:r>
      <w:r>
        <w:rPr>
          <w:rFonts w:ascii="Century Gothic" w:hAnsi="Century Gothic" w:cs="Arial"/>
        </w:rPr>
        <w:t>22</w:t>
      </w:r>
      <w:r w:rsidRPr="00FF299C">
        <w:rPr>
          <w:rFonts w:ascii="Century Gothic" w:hAnsi="Century Gothic" w:cs="Arial"/>
        </w:rPr>
        <w:t>,</w:t>
      </w:r>
      <w:r w:rsidRPr="00E17FB2">
        <w:rPr>
          <w:rFonts w:ascii="Century Gothic" w:hAnsi="Century Gothic" w:cs="Arial"/>
        </w:rPr>
        <w:t xml:space="preserve"> sob as sanções administrativas cabíveis e sob as penas da lei, que esta empresa, na presente data, é considerada:</w:t>
      </w:r>
    </w:p>
    <w:p w:rsidR="005B6A97" w:rsidRDefault="005B6A97" w:rsidP="005B6A97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</w:rPr>
      </w:pPr>
    </w:p>
    <w:p w:rsidR="005B6A97" w:rsidRPr="00E17FB2" w:rsidRDefault="005B6A97" w:rsidP="005B6A97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E17FB2">
        <w:rPr>
          <w:rFonts w:ascii="Century Gothic" w:hAnsi="Century Gothic" w:cs="Arial"/>
          <w:b/>
          <w:bCs/>
        </w:rPr>
        <w:t>(....) MICROEMPRESA</w:t>
      </w:r>
      <w:r w:rsidRPr="00E17FB2">
        <w:rPr>
          <w:rFonts w:ascii="Century Gothic" w:hAnsi="Century Gothic" w:cs="Arial"/>
        </w:rPr>
        <w:t>, conforme Inciso I do artig</w:t>
      </w:r>
      <w:r>
        <w:rPr>
          <w:rFonts w:ascii="Century Gothic" w:hAnsi="Century Gothic" w:cs="Arial"/>
        </w:rPr>
        <w:t xml:space="preserve">o 3º da Lei Complementar nº 123 </w:t>
      </w:r>
      <w:r w:rsidRPr="00E17FB2">
        <w:rPr>
          <w:rFonts w:ascii="Century Gothic" w:hAnsi="Century Gothic" w:cs="Arial"/>
        </w:rPr>
        <w:t>de 04/12/2006;</w:t>
      </w:r>
    </w:p>
    <w:p w:rsidR="005B6A97" w:rsidRPr="00E17FB2" w:rsidRDefault="005B6A97" w:rsidP="005B6A97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E17FB2">
        <w:rPr>
          <w:rFonts w:ascii="Century Gothic" w:hAnsi="Century Gothic" w:cs="Arial"/>
          <w:b/>
          <w:bCs/>
        </w:rPr>
        <w:t xml:space="preserve">(....) EMPRESA DE PEQUENO PORTE, </w:t>
      </w:r>
      <w:r w:rsidRPr="00E17FB2">
        <w:rPr>
          <w:rFonts w:ascii="Century Gothic" w:hAnsi="Century Gothic" w:cs="Arial"/>
        </w:rPr>
        <w:t>conforme Inciso II do artigo 3º da Lei Complementar nº 123, de 14/12/2006.</w:t>
      </w:r>
    </w:p>
    <w:p w:rsidR="005B6A97" w:rsidRPr="00E17FB2" w:rsidRDefault="005B6A97" w:rsidP="005B6A97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E17FB2">
        <w:rPr>
          <w:rFonts w:ascii="Century Gothic" w:hAnsi="Century Gothic" w:cs="Arial"/>
        </w:rPr>
        <w:t>Declara ainda que a empresa está excluída das vedações constantes do parágrafo 4º do artigo 3º da Lei Complementar nº 123, de 14 de dezembro de 2006.</w:t>
      </w:r>
    </w:p>
    <w:p w:rsidR="005B6A97" w:rsidRPr="00E17FB2" w:rsidRDefault="005B6A97" w:rsidP="005B6A97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  <w:r w:rsidRPr="00E17FB2">
        <w:rPr>
          <w:rFonts w:ascii="Century Gothic" w:hAnsi="Century Gothic" w:cs="Arial"/>
        </w:rPr>
        <w:t>___________________________________________</w:t>
      </w:r>
    </w:p>
    <w:p w:rsidR="005B6A97" w:rsidRPr="00E17FB2" w:rsidRDefault="005B6A97" w:rsidP="005B6A97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(L</w:t>
      </w:r>
      <w:r w:rsidRPr="00E17FB2">
        <w:rPr>
          <w:rFonts w:ascii="Century Gothic" w:hAnsi="Century Gothic" w:cs="Arial"/>
        </w:rPr>
        <w:t>ocal e data)</w:t>
      </w:r>
    </w:p>
    <w:p w:rsidR="005B6A97" w:rsidRPr="00E17FB2" w:rsidRDefault="005B6A97" w:rsidP="005B6A97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  <w:r w:rsidRPr="00E17FB2">
        <w:rPr>
          <w:rFonts w:ascii="Century Gothic" w:hAnsi="Century Gothic" w:cs="Arial"/>
        </w:rPr>
        <w:t>__________________________________________</w:t>
      </w:r>
    </w:p>
    <w:p w:rsidR="005B6A97" w:rsidRPr="00E17FB2" w:rsidRDefault="005B6A97" w:rsidP="005B6A97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  <w:r w:rsidRPr="00E17FB2">
        <w:rPr>
          <w:rFonts w:ascii="Century Gothic" w:hAnsi="Century Gothic" w:cs="Arial"/>
        </w:rPr>
        <w:t>(Representante legal)</w:t>
      </w:r>
    </w:p>
    <w:p w:rsidR="005B6A97" w:rsidRDefault="005B6A97" w:rsidP="005B6A97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</w:rPr>
      </w:pPr>
    </w:p>
    <w:p w:rsidR="005B6A97" w:rsidRPr="00E17FB2" w:rsidRDefault="005B6A97" w:rsidP="005B6A97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</w:rPr>
      </w:pPr>
      <w:r w:rsidRPr="00E17FB2">
        <w:rPr>
          <w:rFonts w:ascii="Century Gothic" w:hAnsi="Century Gothic" w:cs="Arial"/>
          <w:b/>
          <w:bCs/>
        </w:rPr>
        <w:t>Observações:</w:t>
      </w:r>
    </w:p>
    <w:p w:rsidR="005B6A97" w:rsidRPr="00E17FB2" w:rsidRDefault="005B6A97" w:rsidP="005B6A97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E17FB2">
        <w:rPr>
          <w:rFonts w:ascii="Century Gothic" w:hAnsi="Century Gothic" w:cs="Arial"/>
        </w:rPr>
        <w:t>1) Assinalar com um “X” a condição da empresa;</w:t>
      </w:r>
    </w:p>
    <w:p w:rsidR="005B6A97" w:rsidRPr="00E17FB2" w:rsidRDefault="005B6A97" w:rsidP="005B6A97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E17FB2">
        <w:rPr>
          <w:rFonts w:ascii="Century Gothic" w:hAnsi="Century Gothic" w:cs="Arial"/>
        </w:rPr>
        <w:t>2) a Declaração deverá ser apresentada em papel timbrado da licitante e estar assinada pelo representante legal da empresa; e</w:t>
      </w:r>
    </w:p>
    <w:p w:rsidR="005B6A97" w:rsidRPr="00E17FB2" w:rsidRDefault="005B6A97" w:rsidP="005B6A97">
      <w:pPr>
        <w:pStyle w:val="Standard"/>
        <w:jc w:val="both"/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3) esta declaração deverá ser entregue no envelope de documentos de habilitação, de n° 01 (um), juntamente com a documentação indicada no item 3.2.6.</w:t>
      </w:r>
    </w:p>
    <w:p w:rsidR="005B6A97" w:rsidRPr="00E17FB2" w:rsidRDefault="005B6A97" w:rsidP="005B6A97">
      <w:pPr>
        <w:pStyle w:val="Standard"/>
        <w:tabs>
          <w:tab w:val="left" w:pos="1622"/>
        </w:tabs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ab/>
      </w:r>
    </w:p>
    <w:p w:rsidR="005B6A97" w:rsidRPr="00E17FB2" w:rsidRDefault="005B6A97" w:rsidP="005B6A97">
      <w:pPr>
        <w:rPr>
          <w:rFonts w:ascii="Century Gothic" w:hAnsi="Century Gothic" w:cs="Arial"/>
        </w:rPr>
      </w:pPr>
    </w:p>
    <w:p w:rsidR="005E3B42" w:rsidRPr="00E17FB2" w:rsidRDefault="005E3B42" w:rsidP="005E3B42">
      <w:pPr>
        <w:pStyle w:val="Corpodetexto"/>
        <w:rPr>
          <w:rFonts w:ascii="Century Gothic" w:hAnsi="Century Gothic"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sectPr w:rsidR="005E3B42" w:rsidRPr="00E17FB2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8B4" w:rsidRDefault="007A68B4">
      <w:r>
        <w:separator/>
      </w:r>
    </w:p>
  </w:endnote>
  <w:endnote w:type="continuationSeparator" w:id="0">
    <w:p w:rsidR="007A68B4" w:rsidRDefault="007A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7A68B4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8B4" w:rsidRDefault="007A68B4">
      <w:r>
        <w:separator/>
      </w:r>
    </w:p>
  </w:footnote>
  <w:footnote w:type="continuationSeparator" w:id="0">
    <w:p w:rsidR="007A68B4" w:rsidRDefault="007A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7A68B4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A511E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9.2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e97hsSxGkNmaut6fRCztJTzq7YZoMprbZ2yFE9RDsHYlNmmXSWP4Ib1iyeP8HmFeFLsxeEqQ7yLLl8IfzuZBaA==" w:salt="59x8Lalzka/6xJarxj1byQ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41032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91287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90A6A"/>
    <w:rsid w:val="0039697D"/>
    <w:rsid w:val="00397663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A0709"/>
    <w:rsid w:val="004B4A67"/>
    <w:rsid w:val="004D2638"/>
    <w:rsid w:val="004E087F"/>
    <w:rsid w:val="004E540F"/>
    <w:rsid w:val="004F6ADC"/>
    <w:rsid w:val="005249DA"/>
    <w:rsid w:val="00527B2C"/>
    <w:rsid w:val="005337B5"/>
    <w:rsid w:val="00557397"/>
    <w:rsid w:val="0055751D"/>
    <w:rsid w:val="00560A9D"/>
    <w:rsid w:val="00580BB7"/>
    <w:rsid w:val="00582E53"/>
    <w:rsid w:val="00593F72"/>
    <w:rsid w:val="00596150"/>
    <w:rsid w:val="005B3FB4"/>
    <w:rsid w:val="005B6A97"/>
    <w:rsid w:val="005C3342"/>
    <w:rsid w:val="005C3974"/>
    <w:rsid w:val="005D2942"/>
    <w:rsid w:val="005E1CA9"/>
    <w:rsid w:val="005E3B42"/>
    <w:rsid w:val="005F31D6"/>
    <w:rsid w:val="0060496C"/>
    <w:rsid w:val="00605C67"/>
    <w:rsid w:val="0062590C"/>
    <w:rsid w:val="00627927"/>
    <w:rsid w:val="006311A3"/>
    <w:rsid w:val="00654D38"/>
    <w:rsid w:val="0066029E"/>
    <w:rsid w:val="00673B7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A112D"/>
    <w:rsid w:val="007A68B4"/>
    <w:rsid w:val="007D307D"/>
    <w:rsid w:val="007D42F8"/>
    <w:rsid w:val="007F2623"/>
    <w:rsid w:val="007F66BA"/>
    <w:rsid w:val="0086326C"/>
    <w:rsid w:val="008736D5"/>
    <w:rsid w:val="008B3945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34205"/>
    <w:rsid w:val="009342EA"/>
    <w:rsid w:val="00945CBD"/>
    <w:rsid w:val="00951737"/>
    <w:rsid w:val="00951E5F"/>
    <w:rsid w:val="00956A11"/>
    <w:rsid w:val="009B1EF6"/>
    <w:rsid w:val="009C3675"/>
    <w:rsid w:val="009D350C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11E7"/>
    <w:rsid w:val="00A539CA"/>
    <w:rsid w:val="00A62BD3"/>
    <w:rsid w:val="00A711D4"/>
    <w:rsid w:val="00A82B9F"/>
    <w:rsid w:val="00A83BEC"/>
    <w:rsid w:val="00AA2F27"/>
    <w:rsid w:val="00AB6856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A2811"/>
    <w:rsid w:val="00BB247B"/>
    <w:rsid w:val="00BC26F5"/>
    <w:rsid w:val="00BF68E9"/>
    <w:rsid w:val="00BF7E42"/>
    <w:rsid w:val="00C14518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0589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76AD"/>
    <w:rsid w:val="00F14D29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DD38E266-1C5A-424D-B51D-1074FAC2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7A78-DFAC-4B54-B349-941DECBF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1</TotalTime>
  <Pages>1</Pages>
  <Words>230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4</cp:revision>
  <cp:lastPrinted>2022-08-19T14:09:00Z</cp:lastPrinted>
  <dcterms:created xsi:type="dcterms:W3CDTF">2022-08-19T16:32:00Z</dcterms:created>
  <dcterms:modified xsi:type="dcterms:W3CDTF">2022-08-19T17:40:00Z</dcterms:modified>
</cp:coreProperties>
</file>